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BBBB" w14:textId="77777777" w:rsidR="001136DD" w:rsidRPr="00943E3C" w:rsidRDefault="00D7113A" w:rsidP="00943E3C">
      <w:pPr>
        <w:tabs>
          <w:tab w:val="left" w:pos="709"/>
          <w:tab w:val="left" w:pos="99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D7A5DD" wp14:editId="1302F57E">
            <wp:extent cx="2794000" cy="9906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DA52F" w14:textId="0BDFF287" w:rsidR="00943E3C" w:rsidRDefault="00EF40FC" w:rsidP="00EF40FC">
      <w:pPr>
        <w:rPr>
          <w:b/>
          <w:sz w:val="28"/>
          <w:szCs w:val="28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             </w:t>
      </w:r>
      <w:r w:rsidR="00B9476D">
        <w:rPr>
          <w:b/>
          <w:sz w:val="28"/>
          <w:szCs w:val="28"/>
        </w:rPr>
        <w:t>VERKSAMHETSBERÄTTELSE 2016</w:t>
      </w:r>
    </w:p>
    <w:p w14:paraId="43FAC8DD" w14:textId="77777777" w:rsidR="00E64796" w:rsidRDefault="00E64796" w:rsidP="00EF40FC">
      <w:pPr>
        <w:rPr>
          <w:b/>
          <w:sz w:val="28"/>
          <w:szCs w:val="28"/>
        </w:rPr>
      </w:pPr>
    </w:p>
    <w:p w14:paraId="1106FB61" w14:textId="0F465F5D" w:rsidR="00EF40FC" w:rsidRDefault="008666A5" w:rsidP="00EF40FC">
      <w:r>
        <w:t xml:space="preserve">      </w:t>
      </w:r>
      <w:r w:rsidR="00B9476D">
        <w:t>Styrelsen har under år 2016</w:t>
      </w:r>
      <w:r w:rsidR="00EF40FC">
        <w:t xml:space="preserve"> haft fem protokollförda</w:t>
      </w:r>
      <w:r>
        <w:t xml:space="preserve"> styrelsesammanträden</w:t>
      </w:r>
      <w:r w:rsidR="00E341EC">
        <w:t xml:space="preserve">       </w:t>
      </w:r>
    </w:p>
    <w:p w14:paraId="779334A9" w14:textId="02577F1F" w:rsidR="00874D15" w:rsidRDefault="00B9476D" w:rsidP="00EF40FC">
      <w:r>
        <w:t>8</w:t>
      </w:r>
      <w:r w:rsidR="00874D15">
        <w:t xml:space="preserve"> </w:t>
      </w:r>
      <w:r>
        <w:t>februari, 4 april, 12 maj i samband med årsmötet, 5 september och 8 november.</w:t>
      </w:r>
    </w:p>
    <w:p w14:paraId="488D880A" w14:textId="77777777" w:rsidR="00874D15" w:rsidRDefault="00874D15" w:rsidP="00EF40FC"/>
    <w:p w14:paraId="53E68317" w14:textId="36041BED" w:rsidR="00EF40FC" w:rsidRDefault="00EF40FC" w:rsidP="00EF40F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874D15">
        <w:rPr>
          <w:b/>
        </w:rPr>
        <w:tab/>
      </w:r>
      <w:r w:rsidR="00874D15">
        <w:rPr>
          <w:b/>
        </w:rPr>
        <w:tab/>
        <w:t xml:space="preserve">Styrelsens </w:t>
      </w:r>
      <w:r w:rsidR="00B9476D">
        <w:rPr>
          <w:b/>
        </w:rPr>
        <w:t>sammansättning 2016</w:t>
      </w:r>
      <w:r>
        <w:rPr>
          <w:b/>
        </w:rPr>
        <w:t>:</w:t>
      </w:r>
    </w:p>
    <w:p w14:paraId="4D3FF4CD" w14:textId="04DBBFC5" w:rsidR="00EF40FC" w:rsidRDefault="000F407D" w:rsidP="00EF40FC">
      <w:r>
        <w:tab/>
      </w:r>
      <w:r>
        <w:tab/>
      </w:r>
      <w:r>
        <w:tab/>
      </w:r>
      <w:r>
        <w:tab/>
      </w:r>
      <w:r w:rsidR="00962017">
        <w:t>Per Jenvald</w:t>
      </w:r>
      <w:r w:rsidR="00EF40FC">
        <w:t>, ordförande</w:t>
      </w:r>
    </w:p>
    <w:p w14:paraId="56B0327B" w14:textId="6819B952" w:rsidR="00B9476D" w:rsidRDefault="008B2434" w:rsidP="00EF40FC">
      <w:r>
        <w:tab/>
      </w:r>
      <w:r>
        <w:tab/>
      </w:r>
      <w:r>
        <w:tab/>
      </w:r>
      <w:r>
        <w:tab/>
        <w:t>Åke Dagnevi</w:t>
      </w:r>
      <w:r w:rsidR="00B9476D">
        <w:t>k, vice ordförande</w:t>
      </w:r>
    </w:p>
    <w:p w14:paraId="408D7B4A" w14:textId="530BF48D" w:rsidR="00B9476D" w:rsidRDefault="00B9476D" w:rsidP="00EF40FC">
      <w:r>
        <w:tab/>
      </w:r>
      <w:r>
        <w:tab/>
      </w:r>
      <w:r>
        <w:tab/>
      </w:r>
      <w:r>
        <w:tab/>
        <w:t>Hans Wachtmeister, skattmästare</w:t>
      </w:r>
    </w:p>
    <w:p w14:paraId="0CB1A0DD" w14:textId="05123C94" w:rsidR="00B9476D" w:rsidRDefault="00B9476D" w:rsidP="00EF40FC">
      <w:r>
        <w:tab/>
      </w:r>
      <w:r>
        <w:tab/>
      </w:r>
      <w:r>
        <w:tab/>
      </w:r>
      <w:r>
        <w:tab/>
        <w:t>Lena Hedman, sekreterare</w:t>
      </w:r>
    </w:p>
    <w:p w14:paraId="5985B80A" w14:textId="79F23EF5" w:rsidR="00B9476D" w:rsidRDefault="00B9476D" w:rsidP="00EF40FC">
      <w:r>
        <w:tab/>
      </w:r>
      <w:r>
        <w:tab/>
      </w:r>
      <w:r>
        <w:tab/>
      </w:r>
      <w:r>
        <w:tab/>
        <w:t>Camilla Wallentinsson, ledamot</w:t>
      </w:r>
    </w:p>
    <w:p w14:paraId="64360FC1" w14:textId="25B42AFA" w:rsidR="00962017" w:rsidRDefault="000F407D" w:rsidP="00EF40FC">
      <w:r>
        <w:tab/>
      </w:r>
      <w:r>
        <w:tab/>
      </w:r>
      <w:r>
        <w:tab/>
      </w:r>
      <w:r w:rsidR="00B9476D">
        <w:tab/>
      </w:r>
      <w:r w:rsidR="00962017">
        <w:t>Björn Hamilton, suppleant</w:t>
      </w:r>
    </w:p>
    <w:p w14:paraId="0BE16FD2" w14:textId="1BD6729E" w:rsidR="00B9476D" w:rsidRDefault="00B9476D" w:rsidP="00EF40FC">
      <w:r>
        <w:tab/>
      </w:r>
      <w:r>
        <w:tab/>
      </w:r>
      <w:r>
        <w:tab/>
      </w:r>
      <w:r>
        <w:tab/>
        <w:t>Hans Hedman, suppleant</w:t>
      </w:r>
    </w:p>
    <w:p w14:paraId="06F89AF5" w14:textId="77777777" w:rsidR="00E64796" w:rsidRDefault="00E64796" w:rsidP="00EF40FC"/>
    <w:p w14:paraId="60356D4E" w14:textId="422DB81E" w:rsidR="00EF40FC" w:rsidRDefault="000F407D" w:rsidP="00EF40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F40FC">
        <w:rPr>
          <w:b/>
        </w:rPr>
        <w:t>Projektledare</w:t>
      </w:r>
      <w:r w:rsidR="00E6666B">
        <w:rPr>
          <w:b/>
        </w:rPr>
        <w:t>/</w:t>
      </w:r>
      <w:r w:rsidR="00EF40FC">
        <w:rPr>
          <w:b/>
        </w:rPr>
        <w:t>adjungerade i styrelsen:</w:t>
      </w:r>
    </w:p>
    <w:p w14:paraId="69ADFB6F" w14:textId="48F3B6A4" w:rsidR="00EF40FC" w:rsidRDefault="00B9476D" w:rsidP="00EF40FC">
      <w:r>
        <w:tab/>
      </w:r>
      <w:r>
        <w:tab/>
      </w:r>
      <w:r>
        <w:tab/>
        <w:t>Ingrid Hall Roth</w:t>
      </w:r>
      <w:r w:rsidR="00962017">
        <w:t>.</w:t>
      </w:r>
      <w:r>
        <w:t xml:space="preserve"> Chef</w:t>
      </w:r>
      <w:r w:rsidR="00EF40FC" w:rsidRPr="000F407D">
        <w:t xml:space="preserve"> Marinmuseum</w:t>
      </w:r>
    </w:p>
    <w:p w14:paraId="5293C96F" w14:textId="77777777" w:rsidR="000F407D" w:rsidRDefault="000F407D" w:rsidP="00EF40FC">
      <w:r>
        <w:tab/>
      </w:r>
      <w:r>
        <w:tab/>
      </w:r>
      <w:r>
        <w:tab/>
      </w:r>
      <w:r>
        <w:tab/>
        <w:t>Olle Melin, projekt Årsboken</w:t>
      </w:r>
    </w:p>
    <w:p w14:paraId="0AA387B0" w14:textId="77777777" w:rsidR="000F407D" w:rsidRDefault="000F407D" w:rsidP="00EF40FC">
      <w:r>
        <w:tab/>
      </w:r>
      <w:r>
        <w:tab/>
      </w:r>
      <w:r>
        <w:tab/>
      </w:r>
      <w:r>
        <w:tab/>
        <w:t>Olle Moberg, projekt Modeller</w:t>
      </w:r>
    </w:p>
    <w:p w14:paraId="3E990EAE" w14:textId="08BD7913" w:rsidR="000F407D" w:rsidRDefault="00874D15" w:rsidP="00EF40FC">
      <w:r>
        <w:tab/>
      </w:r>
      <w:r>
        <w:tab/>
      </w:r>
      <w:r>
        <w:tab/>
        <w:t xml:space="preserve">  </w:t>
      </w:r>
    </w:p>
    <w:p w14:paraId="10D4F557" w14:textId="4354C6E9" w:rsidR="000F407D" w:rsidRDefault="000F407D" w:rsidP="00EF40FC">
      <w:pPr>
        <w:rPr>
          <w:b/>
        </w:rPr>
      </w:pPr>
      <w:r>
        <w:rPr>
          <w:b/>
        </w:rPr>
        <w:t xml:space="preserve">                                      </w:t>
      </w:r>
      <w:r w:rsidR="00874D15">
        <w:rPr>
          <w:b/>
        </w:rPr>
        <w:t xml:space="preserve">      </w:t>
      </w:r>
      <w:r>
        <w:rPr>
          <w:b/>
        </w:rPr>
        <w:t>Revisorer och revisorssuppleant:</w:t>
      </w:r>
    </w:p>
    <w:p w14:paraId="54D4D30F" w14:textId="77777777" w:rsidR="000F407D" w:rsidRDefault="000F407D" w:rsidP="00EF40FC">
      <w:r>
        <w:t>Revisorer Lars-Olof Johnson och Benny Dahlin, revisorssuppleant Lennart Månsson</w:t>
      </w:r>
    </w:p>
    <w:p w14:paraId="03B1D918" w14:textId="77777777" w:rsidR="000F407D" w:rsidRDefault="000F407D" w:rsidP="00EF40FC">
      <w:r>
        <w:rPr>
          <w:b/>
        </w:rPr>
        <w:t xml:space="preserve">             Valberedning: </w:t>
      </w:r>
      <w:r>
        <w:t>Bo Wranker, sammankallande, och Björn Hamilton</w:t>
      </w:r>
    </w:p>
    <w:p w14:paraId="58E21DBF" w14:textId="77777777" w:rsidR="000F407D" w:rsidRDefault="000F407D" w:rsidP="00EF40FC"/>
    <w:p w14:paraId="7E6AD9E2" w14:textId="05F729E6" w:rsidR="008666A5" w:rsidRDefault="000F407D" w:rsidP="000F407D">
      <w:r>
        <w:t>Sty</w:t>
      </w:r>
      <w:r w:rsidR="00B9476D">
        <w:t>relsens ledamöter har under 2016</w:t>
      </w:r>
      <w:r w:rsidR="008666A5">
        <w:t xml:space="preserve"> varit engagerade i ett antal projekt</w:t>
      </w:r>
      <w:r>
        <w:t>, som har till syfte att utveckla verksamheten kring Marinmuseum</w:t>
      </w:r>
      <w:r w:rsidR="00AA25B7">
        <w:t>.</w:t>
      </w:r>
    </w:p>
    <w:p w14:paraId="33593DB3" w14:textId="77777777" w:rsidR="008666A5" w:rsidRDefault="008666A5" w:rsidP="000F407D"/>
    <w:p w14:paraId="7F898028" w14:textId="1B1E9C36" w:rsidR="000F407D" w:rsidRDefault="00AA25B7" w:rsidP="000F407D">
      <w:r>
        <w:rPr>
          <w:b/>
        </w:rPr>
        <w:t xml:space="preserve">MMV Jubileumsfond </w:t>
      </w:r>
      <w:r>
        <w:t>har till syfte att ekonomiskt stödja Marinmuseum. Fonden til</w:t>
      </w:r>
      <w:r>
        <w:t>l</w:t>
      </w:r>
      <w:r>
        <w:t>skapades av gåvomedel från donatorer i samband med Model</w:t>
      </w:r>
      <w:r w:rsidR="00A73E67">
        <w:t>lkammarens 250-årsjubileum 2002.</w:t>
      </w:r>
      <w:r w:rsidR="00B9476D">
        <w:t xml:space="preserve"> Under 2016 </w:t>
      </w:r>
      <w:r w:rsidR="006261BA">
        <w:t>inköptes en tavla med medel ur</w:t>
      </w:r>
      <w:r w:rsidR="00B9476D">
        <w:t xml:space="preserve"> Jubileumsfonden. Tavlan är av marinmålaren Herman af S</w:t>
      </w:r>
      <w:r w:rsidR="0088260B">
        <w:t>illén och överlämnades</w:t>
      </w:r>
      <w:r w:rsidR="00B9476D">
        <w:t xml:space="preserve"> till Marinmuseum som gåva</w:t>
      </w:r>
      <w:r w:rsidR="0088260B">
        <w:t xml:space="preserve"> i febr</w:t>
      </w:r>
      <w:r w:rsidR="0088260B">
        <w:t>u</w:t>
      </w:r>
      <w:r w:rsidR="0088260B">
        <w:t>ari 2017</w:t>
      </w:r>
      <w:r w:rsidR="00B9476D">
        <w:t xml:space="preserve"> med anledning av muséets </w:t>
      </w:r>
      <w:r w:rsidR="006261BA">
        <w:t>20 år på Stumholmen</w:t>
      </w:r>
      <w:r w:rsidR="0088260B">
        <w:t>.</w:t>
      </w:r>
      <w:bookmarkStart w:id="0" w:name="_GoBack"/>
      <w:bookmarkEnd w:id="0"/>
    </w:p>
    <w:p w14:paraId="7B41E692" w14:textId="77777777" w:rsidR="00A73E67" w:rsidRDefault="00A73E67" w:rsidP="000F407D"/>
    <w:p w14:paraId="6D0DF200" w14:textId="096D10BA" w:rsidR="00AA25B7" w:rsidRDefault="00A73E67" w:rsidP="000F407D">
      <w:r>
        <w:rPr>
          <w:b/>
        </w:rPr>
        <w:t xml:space="preserve">MMV Stipendium </w:t>
      </w:r>
      <w:r w:rsidR="00AA25B7">
        <w:t>Under verksamhetsåret har det instiftade stipendiet för anställd pe</w:t>
      </w:r>
      <w:r w:rsidR="00AA25B7">
        <w:t>r</w:t>
      </w:r>
      <w:r w:rsidR="00AA25B7">
        <w:t>sonal vid Marinmu</w:t>
      </w:r>
      <w:r w:rsidR="008B2434">
        <w:t>seum utdelats för tolvte</w:t>
      </w:r>
      <w:r w:rsidR="00AA25B7">
        <w:t xml:space="preserve"> gången. Stipendiet syftar till att stimulera till kompetensutveck</w:t>
      </w:r>
      <w:r w:rsidR="00E64796">
        <w:t>l</w:t>
      </w:r>
      <w:r w:rsidR="00AA25B7">
        <w:t>ing av personalen. Stipendiet utgjorde detta år kronor 15 00</w:t>
      </w:r>
      <w:r>
        <w:t>0 kr</w:t>
      </w:r>
      <w:r w:rsidR="00962017">
        <w:t xml:space="preserve"> och til</w:t>
      </w:r>
      <w:r w:rsidR="00962017">
        <w:t>l</w:t>
      </w:r>
      <w:r w:rsidR="00A97835">
        <w:t>delades Annmari Svensson, intendent publikenheten Marinmuseum. Annmari vill u</w:t>
      </w:r>
      <w:r w:rsidR="00A97835">
        <w:t>t</w:t>
      </w:r>
      <w:r w:rsidR="00A97835">
        <w:t>veckla visningsverksamheten och audioguiden på MM och önskar därför besöka Science Museum i London, som har en forskaravdelning som enbart sysslar med frågor rörande utveckling av publikmottagande.</w:t>
      </w:r>
    </w:p>
    <w:p w14:paraId="12AC7226" w14:textId="77777777" w:rsidR="008666A5" w:rsidRPr="00AA25B7" w:rsidRDefault="008666A5" w:rsidP="000F407D"/>
    <w:p w14:paraId="64FAAC5B" w14:textId="2A2BA189" w:rsidR="009E6F9D" w:rsidRDefault="009E6F9D" w:rsidP="000F407D">
      <w:r>
        <w:rPr>
          <w:b/>
        </w:rPr>
        <w:t>Årsboken 2</w:t>
      </w:r>
      <w:r w:rsidR="00A97835">
        <w:rPr>
          <w:b/>
        </w:rPr>
        <w:t>016</w:t>
      </w:r>
      <w:r>
        <w:rPr>
          <w:b/>
        </w:rPr>
        <w:t xml:space="preserve"> </w:t>
      </w:r>
      <w:r>
        <w:t>har sänts u</w:t>
      </w:r>
      <w:r w:rsidR="00641C12">
        <w:t>t till medle</w:t>
      </w:r>
      <w:r w:rsidR="00962017">
        <w:t>mmarna och finns också att köpa</w:t>
      </w:r>
      <w:r w:rsidR="00A73E67">
        <w:t xml:space="preserve"> i M</w:t>
      </w:r>
      <w:r w:rsidR="00641C12">
        <w:t>useibutiken.</w:t>
      </w:r>
    </w:p>
    <w:p w14:paraId="7FB3191D" w14:textId="57762A22" w:rsidR="009E6F9D" w:rsidRDefault="009E6F9D" w:rsidP="000F407D">
      <w:r>
        <w:rPr>
          <w:b/>
        </w:rPr>
        <w:t>Årsboken 201</w:t>
      </w:r>
      <w:r w:rsidR="00A97835">
        <w:rPr>
          <w:b/>
        </w:rPr>
        <w:t>7</w:t>
      </w:r>
      <w:r w:rsidR="00A73E67">
        <w:rPr>
          <w:b/>
        </w:rPr>
        <w:t xml:space="preserve"> </w:t>
      </w:r>
      <w:r w:rsidR="00627C79">
        <w:t>– arbetet är påbörjat.</w:t>
      </w:r>
    </w:p>
    <w:p w14:paraId="7CA3E9CE" w14:textId="77777777" w:rsidR="008666A5" w:rsidRDefault="008666A5" w:rsidP="000F407D"/>
    <w:p w14:paraId="14D7699F" w14:textId="15D5531D" w:rsidR="009E6F9D" w:rsidRDefault="009E6F9D" w:rsidP="000F407D">
      <w:r>
        <w:rPr>
          <w:b/>
        </w:rPr>
        <w:t xml:space="preserve">Projekt ”Rädda Jarramas” </w:t>
      </w:r>
      <w:r>
        <w:t xml:space="preserve">pågår. </w:t>
      </w:r>
      <w:r w:rsidR="0032743B">
        <w:t>MMV har öppnat</w:t>
      </w:r>
      <w:r w:rsidR="00D04602">
        <w:t xml:space="preserve"> en särskild ”Jarramasfond” enbart a</w:t>
      </w:r>
      <w:r w:rsidR="00D04602">
        <w:t>v</w:t>
      </w:r>
      <w:r w:rsidR="00627C79">
        <w:t xml:space="preserve">sedd för bidrag till projektet. MMV fortsätter att samla in pengar för att stödja projektet. </w:t>
      </w:r>
      <w:r w:rsidR="00F14DB4">
        <w:t xml:space="preserve"> </w:t>
      </w:r>
    </w:p>
    <w:p w14:paraId="374D6C8D" w14:textId="77777777" w:rsidR="008666A5" w:rsidRDefault="008666A5" w:rsidP="000F407D"/>
    <w:p w14:paraId="64B11C57" w14:textId="39032151" w:rsidR="00D04602" w:rsidRDefault="00D04602" w:rsidP="000F407D">
      <w:r>
        <w:rPr>
          <w:b/>
        </w:rPr>
        <w:t>Ubåt</w:t>
      </w:r>
      <w:r w:rsidR="00641C12">
        <w:rPr>
          <w:b/>
        </w:rPr>
        <w:t>shallen med ubåten</w:t>
      </w:r>
      <w:r>
        <w:rPr>
          <w:b/>
        </w:rPr>
        <w:t xml:space="preserve"> Neptun och ubåten Hajen</w:t>
      </w:r>
      <w:r w:rsidR="00A97835">
        <w:rPr>
          <w:b/>
        </w:rPr>
        <w:t xml:space="preserve"> </w:t>
      </w:r>
      <w:r w:rsidR="00A97835">
        <w:t>är fortfarande välbesökt och MMV bidrar med 10 000 k</w:t>
      </w:r>
      <w:r w:rsidR="008B2434">
        <w:t>r per år i tio år från starten 2014.</w:t>
      </w:r>
    </w:p>
    <w:p w14:paraId="33459D2D" w14:textId="77777777" w:rsidR="008666A5" w:rsidRDefault="008666A5" w:rsidP="000F407D"/>
    <w:p w14:paraId="4692A49F" w14:textId="77777777" w:rsidR="00E64796" w:rsidRDefault="008666A5" w:rsidP="000F407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</w:t>
      </w:r>
    </w:p>
    <w:p w14:paraId="2706ACD9" w14:textId="07A20C8F" w:rsidR="00D04602" w:rsidRDefault="008666A5" w:rsidP="000F407D">
      <w:r>
        <w:rPr>
          <w:b/>
        </w:rPr>
        <w:lastRenderedPageBreak/>
        <w:t>Projekt Modeller.</w:t>
      </w:r>
      <w:r w:rsidR="00D04602">
        <w:t xml:space="preserve"> Inventering av befintliga fartygsmodeller</w:t>
      </w:r>
      <w:r w:rsidR="006F75B7">
        <w:t xml:space="preserve"> har genomförts och </w:t>
      </w:r>
      <w:r w:rsidR="009823B9">
        <w:t xml:space="preserve">             </w:t>
      </w:r>
      <w:r w:rsidR="006F75B7">
        <w:t xml:space="preserve">arbetet </w:t>
      </w:r>
      <w:r w:rsidR="009823B9">
        <w:t xml:space="preserve">fortsätter </w:t>
      </w:r>
      <w:r w:rsidR="006F75B7">
        <w:t>med att fastställa dess status för ev</w:t>
      </w:r>
      <w:r>
        <w:t>entuella</w:t>
      </w:r>
      <w:r w:rsidR="006F75B7">
        <w:t xml:space="preserve"> kompletteringar och </w:t>
      </w:r>
      <w:r w:rsidR="009823B9">
        <w:t xml:space="preserve">                       </w:t>
      </w:r>
      <w:r w:rsidR="006F75B7">
        <w:t>delutställningar.</w:t>
      </w:r>
      <w:r w:rsidR="008B2434">
        <w:t xml:space="preserve"> En möjlighet har öppnats, att när marinmuseum gör en utställning med 1800-1900-talstema på övre våningen, kommer det att finnas plats även för modeller</w:t>
      </w:r>
      <w:r w:rsidR="0088260B">
        <w:t>na</w:t>
      </w:r>
      <w:r w:rsidR="008B2434">
        <w:t>.</w:t>
      </w:r>
    </w:p>
    <w:p w14:paraId="004DBB77" w14:textId="77777777" w:rsidR="00E64796" w:rsidRDefault="00E64796" w:rsidP="000F407D"/>
    <w:p w14:paraId="411D81D2" w14:textId="77777777" w:rsidR="00E64796" w:rsidRDefault="00E64796" w:rsidP="000F407D"/>
    <w:p w14:paraId="5012BEC4" w14:textId="7AA0B33A" w:rsidR="006F75B7" w:rsidRDefault="006F75B7" w:rsidP="000F407D">
      <w:pPr>
        <w:rPr>
          <w:rStyle w:val="Hyperlnk"/>
          <w:rFonts w:cs="Palatino"/>
        </w:rPr>
      </w:pPr>
      <w:r>
        <w:rPr>
          <w:b/>
        </w:rPr>
        <w:t>Hemsida:</w:t>
      </w:r>
      <w:r w:rsidR="008B7615">
        <w:t xml:space="preserve"> </w:t>
      </w:r>
      <w:hyperlink r:id="rId9" w:history="1">
        <w:r w:rsidR="00962017" w:rsidRPr="00387417">
          <w:rPr>
            <w:rStyle w:val="Hyperlnk"/>
            <w:rFonts w:cs="Palatino"/>
          </w:rPr>
          <w:t>www.marinmuseum.se/Vänföreningar/Marinmusei</w:t>
        </w:r>
      </w:hyperlink>
      <w:r w:rsidR="00962017">
        <w:t xml:space="preserve"> Vänner</w:t>
      </w:r>
    </w:p>
    <w:p w14:paraId="66C6C579" w14:textId="2B542A27" w:rsidR="00E64796" w:rsidRDefault="00E64796" w:rsidP="000F407D">
      <w:pPr>
        <w:rPr>
          <w:rStyle w:val="Hyperlnk"/>
          <w:rFonts w:cs="Palatino"/>
        </w:rPr>
      </w:pPr>
    </w:p>
    <w:p w14:paraId="72929316" w14:textId="77777777" w:rsidR="00E64796" w:rsidRDefault="00E64796" w:rsidP="000F407D">
      <w:pPr>
        <w:rPr>
          <w:rStyle w:val="Hyperlnk"/>
          <w:rFonts w:cs="Palatino"/>
        </w:rPr>
      </w:pPr>
    </w:p>
    <w:p w14:paraId="34267403" w14:textId="77777777" w:rsidR="00E64796" w:rsidRDefault="00E64796" w:rsidP="000F407D">
      <w:pPr>
        <w:rPr>
          <w:rStyle w:val="Hyperlnk"/>
          <w:rFonts w:cs="Palatino"/>
        </w:rPr>
      </w:pPr>
    </w:p>
    <w:p w14:paraId="423D6C6F" w14:textId="77777777" w:rsidR="00E64796" w:rsidRDefault="00E64796" w:rsidP="000F407D">
      <w:pPr>
        <w:rPr>
          <w:rStyle w:val="Hyperlnk"/>
          <w:rFonts w:cs="Palatino"/>
        </w:rPr>
      </w:pPr>
    </w:p>
    <w:p w14:paraId="4975B3E4" w14:textId="77777777" w:rsidR="00E64796" w:rsidRDefault="00E64796" w:rsidP="000F407D"/>
    <w:p w14:paraId="50B9E9E6" w14:textId="16EFD402" w:rsidR="008B7615" w:rsidRPr="006F75B7" w:rsidRDefault="00A97835" w:rsidP="000F407D">
      <w:r>
        <w:tab/>
      </w:r>
      <w:r>
        <w:tab/>
      </w:r>
      <w:r>
        <w:tab/>
      </w:r>
      <w:r>
        <w:tab/>
      </w:r>
      <w:r>
        <w:tab/>
        <w:t>Karlskrona i mars 2017</w:t>
      </w:r>
    </w:p>
    <w:p w14:paraId="26FBA472" w14:textId="77777777" w:rsidR="00943E3C" w:rsidRDefault="00943E3C" w:rsidP="00943E3C"/>
    <w:p w14:paraId="1EE07F49" w14:textId="5D84A17F" w:rsidR="00943E3C" w:rsidRPr="00704856" w:rsidRDefault="00704856" w:rsidP="00943E3C">
      <w:pPr>
        <w:rPr>
          <w:i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 w:rsidR="00962017">
        <w:rPr>
          <w:i/>
          <w:sz w:val="40"/>
          <w:szCs w:val="40"/>
        </w:rPr>
        <w:t>Per Jenvald</w:t>
      </w:r>
    </w:p>
    <w:p w14:paraId="346A2513" w14:textId="391AAEE7" w:rsidR="008B7615" w:rsidRDefault="00943E3C" w:rsidP="008B7615">
      <w:r>
        <w:tab/>
      </w:r>
      <w:r w:rsidR="008B7615">
        <w:tab/>
      </w:r>
      <w:r w:rsidR="008B7615">
        <w:tab/>
      </w:r>
      <w:r w:rsidR="008B7615">
        <w:tab/>
      </w:r>
      <w:r w:rsidR="00E64796">
        <w:t xml:space="preserve">                </w:t>
      </w:r>
      <w:r w:rsidR="008B7615">
        <w:tab/>
      </w:r>
      <w:r w:rsidR="008B7615">
        <w:tab/>
      </w:r>
      <w:r w:rsidR="008B7615">
        <w:tab/>
      </w:r>
      <w:r w:rsidR="008B7615">
        <w:tab/>
      </w:r>
      <w:r w:rsidR="008B7615">
        <w:tab/>
      </w:r>
      <w:r w:rsidR="008B7615">
        <w:tab/>
      </w:r>
      <w:r w:rsidR="008B7615">
        <w:tab/>
      </w:r>
      <w:r w:rsidR="008B7615">
        <w:tab/>
      </w:r>
      <w:r w:rsidR="008B7615">
        <w:tab/>
      </w:r>
      <w:r w:rsidR="008B7615">
        <w:tab/>
      </w:r>
      <w:r w:rsidR="008B7615">
        <w:tab/>
      </w:r>
    </w:p>
    <w:p w14:paraId="1BDDE17C" w14:textId="2DC37431" w:rsidR="001136DD" w:rsidRPr="008B7615" w:rsidRDefault="00E341EC" w:rsidP="008B7615">
      <w:r>
        <w:tab/>
      </w:r>
      <w:r>
        <w:tab/>
      </w:r>
      <w:r>
        <w:tab/>
        <w:t xml:space="preserve">   </w:t>
      </w:r>
      <w:r w:rsidR="008B7615">
        <w:t xml:space="preserve"> </w:t>
      </w:r>
      <w:r w:rsidR="00E64796">
        <w:t xml:space="preserve">             </w:t>
      </w:r>
      <w:r w:rsidR="001136DD" w:rsidRPr="00F821C1">
        <w:rPr>
          <w:rFonts w:ascii="Times New Roman" w:hAnsi="Times New Roman" w:cs="Times New Roman"/>
        </w:rPr>
        <w:t>Ordförande</w:t>
      </w:r>
      <w:r w:rsidR="001C62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Marinmusei Vänner</w:t>
      </w:r>
    </w:p>
    <w:p w14:paraId="3402FE6C" w14:textId="2A73D5FD" w:rsidR="00CD1C7B" w:rsidRDefault="00CD1C7B" w:rsidP="008B7615">
      <w:pPr>
        <w:tabs>
          <w:tab w:val="left" w:pos="993"/>
          <w:tab w:val="left" w:pos="2977"/>
        </w:tabs>
        <w:ind w:left="567" w:hanging="567"/>
        <w:jc w:val="center"/>
        <w:rPr>
          <w:rFonts w:ascii="Times New Roman" w:hAnsi="Times New Roman" w:cs="Times New Roman"/>
        </w:rPr>
      </w:pPr>
    </w:p>
    <w:p w14:paraId="71E73D8A" w14:textId="77777777" w:rsidR="00CD1C7B" w:rsidRDefault="00CD1C7B" w:rsidP="00CA00E8">
      <w:pPr>
        <w:tabs>
          <w:tab w:val="left" w:pos="993"/>
          <w:tab w:val="left" w:pos="2977"/>
          <w:tab w:val="left" w:pos="3402"/>
          <w:tab w:val="left" w:pos="5670"/>
        </w:tabs>
        <w:ind w:left="567" w:hanging="567"/>
        <w:jc w:val="center"/>
        <w:rPr>
          <w:rFonts w:ascii="Times New Roman" w:hAnsi="Times New Roman" w:cs="Times New Roman"/>
        </w:rPr>
      </w:pPr>
    </w:p>
    <w:p w14:paraId="4F30BBD6" w14:textId="77777777" w:rsidR="00CD1C7B" w:rsidRDefault="00052B41" w:rsidP="00CA00E8">
      <w:pPr>
        <w:tabs>
          <w:tab w:val="left" w:pos="993"/>
          <w:tab w:val="left" w:pos="2977"/>
          <w:tab w:val="left" w:pos="3402"/>
          <w:tab w:val="left" w:pos="5670"/>
        </w:tabs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A2DF61" w14:textId="77777777" w:rsidR="00CD1C7B" w:rsidRDefault="00CD1C7B" w:rsidP="00CA00E8">
      <w:pPr>
        <w:tabs>
          <w:tab w:val="left" w:pos="993"/>
          <w:tab w:val="left" w:pos="2977"/>
          <w:tab w:val="left" w:pos="3402"/>
          <w:tab w:val="left" w:pos="5670"/>
        </w:tabs>
        <w:ind w:left="567" w:hanging="567"/>
        <w:jc w:val="center"/>
        <w:rPr>
          <w:rFonts w:ascii="Times New Roman" w:hAnsi="Times New Roman" w:cs="Times New Roman"/>
        </w:rPr>
      </w:pPr>
    </w:p>
    <w:p w14:paraId="52604F86" w14:textId="77777777" w:rsidR="00CD1C7B" w:rsidRPr="00CD1C7B" w:rsidRDefault="00CD1C7B" w:rsidP="00CA00E8">
      <w:pPr>
        <w:tabs>
          <w:tab w:val="left" w:pos="993"/>
          <w:tab w:val="left" w:pos="2977"/>
          <w:tab w:val="left" w:pos="3402"/>
          <w:tab w:val="left" w:pos="5670"/>
        </w:tabs>
        <w:ind w:left="567" w:hanging="567"/>
        <w:jc w:val="center"/>
        <w:rPr>
          <w:rFonts w:ascii="Times New Roman" w:hAnsi="Times New Roman" w:cs="Times New Roman"/>
        </w:rPr>
      </w:pPr>
    </w:p>
    <w:sectPr w:rsidR="00CD1C7B" w:rsidRPr="00CD1C7B" w:rsidSect="00CA00E8">
      <w:headerReference w:type="default" r:id="rId10"/>
      <w:pgSz w:w="11907" w:h="16840" w:code="9"/>
      <w:pgMar w:top="737" w:right="851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73AFA" w14:textId="77777777" w:rsidR="008B2434" w:rsidRDefault="008B2434">
      <w:r>
        <w:separator/>
      </w:r>
    </w:p>
  </w:endnote>
  <w:endnote w:type="continuationSeparator" w:id="0">
    <w:p w14:paraId="6D7A5014" w14:textId="77777777" w:rsidR="008B2434" w:rsidRDefault="008B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08CF5" w14:textId="77777777" w:rsidR="008B2434" w:rsidRDefault="008B2434">
      <w:r>
        <w:separator/>
      </w:r>
    </w:p>
  </w:footnote>
  <w:footnote w:type="continuationSeparator" w:id="0">
    <w:p w14:paraId="40EC7AD5" w14:textId="77777777" w:rsidR="008B2434" w:rsidRDefault="008B24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97434" w14:textId="77777777" w:rsidR="008B2434" w:rsidRPr="00476CC2" w:rsidRDefault="008B2434" w:rsidP="00476CC2">
    <w:pPr>
      <w:tabs>
        <w:tab w:val="right" w:pos="9638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9BA1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Anteckningsniv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330066"/>
    <w:multiLevelType w:val="hybridMultilevel"/>
    <w:tmpl w:val="5B4AA48C"/>
    <w:lvl w:ilvl="0" w:tplc="5524C94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3A"/>
    <w:rsid w:val="000245D8"/>
    <w:rsid w:val="00036D96"/>
    <w:rsid w:val="00047916"/>
    <w:rsid w:val="00052B41"/>
    <w:rsid w:val="00080C64"/>
    <w:rsid w:val="00085048"/>
    <w:rsid w:val="000852BF"/>
    <w:rsid w:val="000918AA"/>
    <w:rsid w:val="00091E3A"/>
    <w:rsid w:val="00096086"/>
    <w:rsid w:val="000A34A5"/>
    <w:rsid w:val="000C18EF"/>
    <w:rsid w:val="000D0929"/>
    <w:rsid w:val="000D0EEF"/>
    <w:rsid w:val="000D3896"/>
    <w:rsid w:val="000E208D"/>
    <w:rsid w:val="000E42C8"/>
    <w:rsid w:val="000F407D"/>
    <w:rsid w:val="00101A56"/>
    <w:rsid w:val="001053AB"/>
    <w:rsid w:val="00105482"/>
    <w:rsid w:val="00106CE6"/>
    <w:rsid w:val="001136DD"/>
    <w:rsid w:val="00136664"/>
    <w:rsid w:val="0014666F"/>
    <w:rsid w:val="001555B8"/>
    <w:rsid w:val="001668EA"/>
    <w:rsid w:val="00172C91"/>
    <w:rsid w:val="00175E51"/>
    <w:rsid w:val="001973A3"/>
    <w:rsid w:val="001B0233"/>
    <w:rsid w:val="001C626A"/>
    <w:rsid w:val="001E0209"/>
    <w:rsid w:val="001F381B"/>
    <w:rsid w:val="00203930"/>
    <w:rsid w:val="00206883"/>
    <w:rsid w:val="002557D8"/>
    <w:rsid w:val="002620B1"/>
    <w:rsid w:val="00276C7F"/>
    <w:rsid w:val="002817AC"/>
    <w:rsid w:val="00283645"/>
    <w:rsid w:val="0029421E"/>
    <w:rsid w:val="00295047"/>
    <w:rsid w:val="002C18CC"/>
    <w:rsid w:val="002D0775"/>
    <w:rsid w:val="002D08C8"/>
    <w:rsid w:val="002E75C4"/>
    <w:rsid w:val="0032743B"/>
    <w:rsid w:val="00333136"/>
    <w:rsid w:val="0033403A"/>
    <w:rsid w:val="00340C34"/>
    <w:rsid w:val="00355FAE"/>
    <w:rsid w:val="0036016E"/>
    <w:rsid w:val="003620C1"/>
    <w:rsid w:val="00365781"/>
    <w:rsid w:val="00374D99"/>
    <w:rsid w:val="0039082B"/>
    <w:rsid w:val="00392C7C"/>
    <w:rsid w:val="00396DCB"/>
    <w:rsid w:val="003C581D"/>
    <w:rsid w:val="003E4D66"/>
    <w:rsid w:val="003E7B70"/>
    <w:rsid w:val="004124E8"/>
    <w:rsid w:val="00443334"/>
    <w:rsid w:val="00447A47"/>
    <w:rsid w:val="00447F6F"/>
    <w:rsid w:val="0045150C"/>
    <w:rsid w:val="00474C35"/>
    <w:rsid w:val="00476CC2"/>
    <w:rsid w:val="00481F2B"/>
    <w:rsid w:val="004913D9"/>
    <w:rsid w:val="0049265D"/>
    <w:rsid w:val="004A2B0E"/>
    <w:rsid w:val="004D4F8C"/>
    <w:rsid w:val="004D6EE0"/>
    <w:rsid w:val="004E675A"/>
    <w:rsid w:val="00503298"/>
    <w:rsid w:val="00503560"/>
    <w:rsid w:val="00506883"/>
    <w:rsid w:val="00517F1B"/>
    <w:rsid w:val="0052043B"/>
    <w:rsid w:val="00527B9B"/>
    <w:rsid w:val="00542C4D"/>
    <w:rsid w:val="00554500"/>
    <w:rsid w:val="005701A4"/>
    <w:rsid w:val="00571220"/>
    <w:rsid w:val="005A789E"/>
    <w:rsid w:val="005B4688"/>
    <w:rsid w:val="005D3B79"/>
    <w:rsid w:val="005E0538"/>
    <w:rsid w:val="005E2DA7"/>
    <w:rsid w:val="005E465D"/>
    <w:rsid w:val="005F0BAC"/>
    <w:rsid w:val="006245BD"/>
    <w:rsid w:val="006261BA"/>
    <w:rsid w:val="00627C79"/>
    <w:rsid w:val="00636F57"/>
    <w:rsid w:val="00641C12"/>
    <w:rsid w:val="00661BC8"/>
    <w:rsid w:val="00694240"/>
    <w:rsid w:val="006969F7"/>
    <w:rsid w:val="006B530E"/>
    <w:rsid w:val="006B6F80"/>
    <w:rsid w:val="006D4410"/>
    <w:rsid w:val="006F75B7"/>
    <w:rsid w:val="0070258A"/>
    <w:rsid w:val="00704856"/>
    <w:rsid w:val="007172C6"/>
    <w:rsid w:val="0073665F"/>
    <w:rsid w:val="00737277"/>
    <w:rsid w:val="00745448"/>
    <w:rsid w:val="00773A48"/>
    <w:rsid w:val="0077750F"/>
    <w:rsid w:val="00786761"/>
    <w:rsid w:val="0079175D"/>
    <w:rsid w:val="00792FF8"/>
    <w:rsid w:val="007974B2"/>
    <w:rsid w:val="007A450A"/>
    <w:rsid w:val="007C4942"/>
    <w:rsid w:val="007D02B3"/>
    <w:rsid w:val="007D4E6D"/>
    <w:rsid w:val="007F51B9"/>
    <w:rsid w:val="00803A10"/>
    <w:rsid w:val="008071D1"/>
    <w:rsid w:val="00807494"/>
    <w:rsid w:val="00820B50"/>
    <w:rsid w:val="00831B93"/>
    <w:rsid w:val="008343A7"/>
    <w:rsid w:val="00845349"/>
    <w:rsid w:val="008666A5"/>
    <w:rsid w:val="00874D15"/>
    <w:rsid w:val="008804FA"/>
    <w:rsid w:val="0088260B"/>
    <w:rsid w:val="008A2FA8"/>
    <w:rsid w:val="008B2434"/>
    <w:rsid w:val="008B7615"/>
    <w:rsid w:val="008C7E5B"/>
    <w:rsid w:val="008D52FB"/>
    <w:rsid w:val="00937DE0"/>
    <w:rsid w:val="00943E3C"/>
    <w:rsid w:val="00961639"/>
    <w:rsid w:val="00962017"/>
    <w:rsid w:val="009823B9"/>
    <w:rsid w:val="00983C01"/>
    <w:rsid w:val="009A437F"/>
    <w:rsid w:val="009A6F14"/>
    <w:rsid w:val="009C069E"/>
    <w:rsid w:val="009C7F94"/>
    <w:rsid w:val="009E05D3"/>
    <w:rsid w:val="009E6F9D"/>
    <w:rsid w:val="00A10B06"/>
    <w:rsid w:val="00A15A92"/>
    <w:rsid w:val="00A23FAF"/>
    <w:rsid w:val="00A31E8A"/>
    <w:rsid w:val="00A329B4"/>
    <w:rsid w:val="00A37405"/>
    <w:rsid w:val="00A51B24"/>
    <w:rsid w:val="00A52B0B"/>
    <w:rsid w:val="00A73E67"/>
    <w:rsid w:val="00A8028E"/>
    <w:rsid w:val="00A83E63"/>
    <w:rsid w:val="00A85030"/>
    <w:rsid w:val="00A852E2"/>
    <w:rsid w:val="00A97835"/>
    <w:rsid w:val="00AA25B7"/>
    <w:rsid w:val="00AF63BF"/>
    <w:rsid w:val="00B04726"/>
    <w:rsid w:val="00B25B1C"/>
    <w:rsid w:val="00B36229"/>
    <w:rsid w:val="00B55081"/>
    <w:rsid w:val="00B9476D"/>
    <w:rsid w:val="00B96504"/>
    <w:rsid w:val="00BB45F4"/>
    <w:rsid w:val="00BB5802"/>
    <w:rsid w:val="00BB6917"/>
    <w:rsid w:val="00BD0E54"/>
    <w:rsid w:val="00BD40CB"/>
    <w:rsid w:val="00BD5223"/>
    <w:rsid w:val="00BD7124"/>
    <w:rsid w:val="00BF5F8E"/>
    <w:rsid w:val="00C01FC5"/>
    <w:rsid w:val="00C33324"/>
    <w:rsid w:val="00C567E2"/>
    <w:rsid w:val="00C571B3"/>
    <w:rsid w:val="00C7375B"/>
    <w:rsid w:val="00C777FD"/>
    <w:rsid w:val="00CA00E8"/>
    <w:rsid w:val="00CC1C7E"/>
    <w:rsid w:val="00CC34F3"/>
    <w:rsid w:val="00CC54FF"/>
    <w:rsid w:val="00CD1C7B"/>
    <w:rsid w:val="00CD5BCF"/>
    <w:rsid w:val="00D04602"/>
    <w:rsid w:val="00D06F70"/>
    <w:rsid w:val="00D146DF"/>
    <w:rsid w:val="00D15981"/>
    <w:rsid w:val="00D206DF"/>
    <w:rsid w:val="00D36DD3"/>
    <w:rsid w:val="00D50468"/>
    <w:rsid w:val="00D565BF"/>
    <w:rsid w:val="00D56E9B"/>
    <w:rsid w:val="00D61740"/>
    <w:rsid w:val="00D61D55"/>
    <w:rsid w:val="00D7113A"/>
    <w:rsid w:val="00D817C1"/>
    <w:rsid w:val="00DA2EC0"/>
    <w:rsid w:val="00DB6B8D"/>
    <w:rsid w:val="00E00CC7"/>
    <w:rsid w:val="00E02067"/>
    <w:rsid w:val="00E14967"/>
    <w:rsid w:val="00E22533"/>
    <w:rsid w:val="00E23EAB"/>
    <w:rsid w:val="00E341EC"/>
    <w:rsid w:val="00E4477F"/>
    <w:rsid w:val="00E526A5"/>
    <w:rsid w:val="00E546D8"/>
    <w:rsid w:val="00E63E7C"/>
    <w:rsid w:val="00E64796"/>
    <w:rsid w:val="00E6666B"/>
    <w:rsid w:val="00E77416"/>
    <w:rsid w:val="00E827B4"/>
    <w:rsid w:val="00EB173C"/>
    <w:rsid w:val="00ED2F0A"/>
    <w:rsid w:val="00ED3637"/>
    <w:rsid w:val="00ED71E0"/>
    <w:rsid w:val="00EE1216"/>
    <w:rsid w:val="00EF40FC"/>
    <w:rsid w:val="00EF6BBC"/>
    <w:rsid w:val="00F01E71"/>
    <w:rsid w:val="00F14DB4"/>
    <w:rsid w:val="00F16738"/>
    <w:rsid w:val="00F23C65"/>
    <w:rsid w:val="00F3084C"/>
    <w:rsid w:val="00F511BF"/>
    <w:rsid w:val="00F560A4"/>
    <w:rsid w:val="00F5748A"/>
    <w:rsid w:val="00F57AEC"/>
    <w:rsid w:val="00F70CA1"/>
    <w:rsid w:val="00F821C1"/>
    <w:rsid w:val="00F857EB"/>
    <w:rsid w:val="00F93DF5"/>
    <w:rsid w:val="00F9619E"/>
    <w:rsid w:val="00FA0300"/>
    <w:rsid w:val="00FC0307"/>
    <w:rsid w:val="00FC17EA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6D19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Palatino" w:hAnsi="Palatino" w:cs="Palatino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tabs>
        <w:tab w:val="left" w:pos="1134"/>
        <w:tab w:val="left" w:pos="2268"/>
        <w:tab w:val="left" w:pos="5670"/>
      </w:tabs>
      <w:ind w:left="567" w:hanging="567"/>
      <w:jc w:val="both"/>
      <w:outlineLvl w:val="0"/>
    </w:pPr>
    <w:rPr>
      <w:rFonts w:ascii="Brush Script MT" w:hAnsi="Brush Script MT" w:cs="Brush Script MT"/>
      <w:sz w:val="36"/>
      <w:szCs w:val="3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locked/>
    <w:rPr>
      <w:rFonts w:ascii="Palatino" w:hAnsi="Palatino" w:cs="Palatino"/>
      <w:sz w:val="24"/>
      <w:szCs w:val="24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locked/>
    <w:rPr>
      <w:rFonts w:ascii="Palatino" w:hAnsi="Palatino" w:cs="Palatino"/>
      <w:sz w:val="24"/>
      <w:szCs w:val="24"/>
    </w:rPr>
  </w:style>
  <w:style w:type="character" w:styleId="Sidnummer">
    <w:name w:val="page number"/>
    <w:basedOn w:val="Standardstycketypsnitt"/>
    <w:uiPriority w:val="99"/>
    <w:rPr>
      <w:rFonts w:cs="Times New Roman"/>
    </w:rPr>
  </w:style>
  <w:style w:type="character" w:styleId="Hyperlnk">
    <w:name w:val="Hyperlink"/>
    <w:basedOn w:val="Standardstycketypsnitt"/>
    <w:uiPriority w:val="99"/>
    <w:rPr>
      <w:rFonts w:cs="Times New Roman"/>
      <w:color w:val="0000FF"/>
      <w:u w:val="single"/>
    </w:rPr>
  </w:style>
  <w:style w:type="character" w:styleId="AnvndHyperlnk">
    <w:name w:val="FollowedHyperlink"/>
    <w:basedOn w:val="Standardstycketypsnitt"/>
    <w:uiPriority w:val="99"/>
    <w:rPr>
      <w:rFonts w:cs="Times New Roman"/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rsid w:val="001136DD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Pr>
      <w:rFonts w:ascii="Tahoma" w:hAnsi="Tahoma" w:cs="Tahoma"/>
      <w:sz w:val="16"/>
      <w:szCs w:val="16"/>
    </w:rPr>
  </w:style>
  <w:style w:type="paragraph" w:styleId="Anteckningsniv2">
    <w:name w:val="Note Level 2"/>
    <w:basedOn w:val="Normal"/>
    <w:uiPriority w:val="1"/>
    <w:qFormat/>
    <w:rsid w:val="000F407D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Palatino" w:hAnsi="Palatino" w:cs="Palatino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pPr>
      <w:keepNext/>
      <w:tabs>
        <w:tab w:val="left" w:pos="1134"/>
        <w:tab w:val="left" w:pos="2268"/>
        <w:tab w:val="left" w:pos="5670"/>
      </w:tabs>
      <w:ind w:left="567" w:hanging="567"/>
      <w:jc w:val="both"/>
      <w:outlineLvl w:val="0"/>
    </w:pPr>
    <w:rPr>
      <w:rFonts w:ascii="Brush Script MT" w:hAnsi="Brush Script MT" w:cs="Brush Script MT"/>
      <w:sz w:val="36"/>
      <w:szCs w:val="3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locked/>
    <w:rPr>
      <w:rFonts w:ascii="Palatino" w:hAnsi="Palatino" w:cs="Palatino"/>
      <w:sz w:val="24"/>
      <w:szCs w:val="24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semiHidden/>
    <w:locked/>
    <w:rPr>
      <w:rFonts w:ascii="Palatino" w:hAnsi="Palatino" w:cs="Palatino"/>
      <w:sz w:val="24"/>
      <w:szCs w:val="24"/>
    </w:rPr>
  </w:style>
  <w:style w:type="character" w:styleId="Sidnummer">
    <w:name w:val="page number"/>
    <w:basedOn w:val="Standardstycketypsnitt"/>
    <w:uiPriority w:val="99"/>
    <w:rPr>
      <w:rFonts w:cs="Times New Roman"/>
    </w:rPr>
  </w:style>
  <w:style w:type="character" w:styleId="Hyperlnk">
    <w:name w:val="Hyperlink"/>
    <w:basedOn w:val="Standardstycketypsnitt"/>
    <w:uiPriority w:val="99"/>
    <w:rPr>
      <w:rFonts w:cs="Times New Roman"/>
      <w:color w:val="0000FF"/>
      <w:u w:val="single"/>
    </w:rPr>
  </w:style>
  <w:style w:type="character" w:styleId="AnvndHyperlnk">
    <w:name w:val="FollowedHyperlink"/>
    <w:basedOn w:val="Standardstycketypsnitt"/>
    <w:uiPriority w:val="99"/>
    <w:rPr>
      <w:rFonts w:cs="Times New Roman"/>
      <w:color w:val="800080"/>
      <w:u w:val="single"/>
    </w:rPr>
  </w:style>
  <w:style w:type="paragraph" w:styleId="Bubbeltext">
    <w:name w:val="Balloon Text"/>
    <w:basedOn w:val="Normal"/>
    <w:link w:val="BubbeltextChar"/>
    <w:uiPriority w:val="99"/>
    <w:semiHidden/>
    <w:rsid w:val="001136DD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locked/>
    <w:rPr>
      <w:rFonts w:ascii="Tahoma" w:hAnsi="Tahoma" w:cs="Tahoma"/>
      <w:sz w:val="16"/>
      <w:szCs w:val="16"/>
    </w:rPr>
  </w:style>
  <w:style w:type="paragraph" w:styleId="Anteckningsniv2">
    <w:name w:val="Note Level 2"/>
    <w:basedOn w:val="Normal"/>
    <w:uiPriority w:val="1"/>
    <w:qFormat/>
    <w:rsid w:val="000F407D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marinmuseum.se/V&#228;nf&#246;reningar/Marinmusei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:Downloads:KallelseArsm20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KallelseArsm2014.dot</Template>
  <TotalTime>5</TotalTime>
  <Pages>2</Pages>
  <Words>489</Words>
  <Characters>2593</Characters>
  <Application>Microsoft Macintosh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1995-08-07</vt:lpstr>
    </vt:vector>
  </TitlesOfParts>
  <Company>Karlskronavarvet AB</Company>
  <LinksUpToDate>false</LinksUpToDate>
  <CharactersWithSpaces>3076</CharactersWithSpaces>
  <SharedDoc>false</SharedDoc>
  <HLinks>
    <vt:vector size="6" baseType="variant">
      <vt:variant>
        <vt:i4>6488071</vt:i4>
      </vt:variant>
      <vt:variant>
        <vt:i4>0</vt:i4>
      </vt:variant>
      <vt:variant>
        <vt:i4>0</vt:i4>
      </vt:variant>
      <vt:variant>
        <vt:i4>5</vt:i4>
      </vt:variant>
      <vt:variant>
        <vt:lpwstr>mailto:asta.andersson@sshm.se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1995-08-07</dc:title>
  <dc:subject/>
  <dc:creator>Lena</dc:creator>
  <cp:keywords/>
  <cp:lastModifiedBy>Lena</cp:lastModifiedBy>
  <cp:revision>2</cp:revision>
  <cp:lastPrinted>2015-01-20T15:09:00Z</cp:lastPrinted>
  <dcterms:created xsi:type="dcterms:W3CDTF">2017-03-28T09:13:00Z</dcterms:created>
  <dcterms:modified xsi:type="dcterms:W3CDTF">2017-03-28T09:13:00Z</dcterms:modified>
</cp:coreProperties>
</file>